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3C" w:rsidRPr="004402BA" w:rsidRDefault="002A713C" w:rsidP="004402BA">
      <w:pPr>
        <w:pStyle w:val="Bezodstpw1"/>
        <w:jc w:val="center"/>
        <w:rPr>
          <w:b/>
        </w:rPr>
      </w:pPr>
      <w:r w:rsidRPr="004402BA">
        <w:rPr>
          <w:b/>
        </w:rPr>
        <w:t>HARMONOGRAM PŁATNOŚCI.</w:t>
      </w:r>
    </w:p>
    <w:p w:rsidR="002A713C" w:rsidRDefault="002A713C" w:rsidP="004402BA">
      <w:pPr>
        <w:pStyle w:val="Bezodstpw1"/>
        <w:jc w:val="center"/>
        <w:rPr>
          <w:b/>
          <w:sz w:val="22"/>
          <w:szCs w:val="22"/>
        </w:rPr>
      </w:pPr>
    </w:p>
    <w:p w:rsidR="002A713C" w:rsidRPr="004402BA" w:rsidRDefault="002A713C" w:rsidP="004402BA">
      <w:pPr>
        <w:pStyle w:val="Bezodstpw1"/>
        <w:jc w:val="center"/>
        <w:rPr>
          <w:b/>
          <w:sz w:val="22"/>
          <w:szCs w:val="22"/>
        </w:rPr>
      </w:pPr>
    </w:p>
    <w:p w:rsidR="002A713C" w:rsidRPr="008E5337" w:rsidRDefault="002A713C" w:rsidP="002575C7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Marka i model samochodu </w:t>
      </w:r>
      <w:r w:rsidRPr="008E5337">
        <w:rPr>
          <w:bCs/>
          <w:sz w:val="22"/>
          <w:szCs w:val="22"/>
        </w:rPr>
        <w:t>…………………………………………………………</w:t>
      </w:r>
      <w:r>
        <w:rPr>
          <w:bCs/>
          <w:sz w:val="22"/>
          <w:szCs w:val="22"/>
        </w:rPr>
        <w:t>..</w:t>
      </w:r>
      <w:r w:rsidRPr="008E5337">
        <w:rPr>
          <w:bCs/>
          <w:sz w:val="22"/>
          <w:szCs w:val="22"/>
        </w:rPr>
        <w:t>……………………………………………………………………………….</w:t>
      </w:r>
    </w:p>
    <w:p w:rsidR="002A713C" w:rsidRDefault="002A713C" w:rsidP="002575C7">
      <w:pPr>
        <w:spacing w:line="360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2. Wartość </w:t>
      </w:r>
      <w:r w:rsidRPr="008B0CEA">
        <w:rPr>
          <w:b/>
          <w:sz w:val="22"/>
          <w:szCs w:val="22"/>
        </w:rPr>
        <w:t xml:space="preserve"> samochodu wynosi </w:t>
      </w:r>
      <w:r w:rsidRPr="00882A1F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...</w:t>
      </w:r>
      <w:r w:rsidRPr="00882A1F">
        <w:rPr>
          <w:sz w:val="22"/>
          <w:szCs w:val="22"/>
        </w:rPr>
        <w:t>……….…………..…</w:t>
      </w:r>
      <w:r>
        <w:rPr>
          <w:sz w:val="22"/>
          <w:szCs w:val="22"/>
        </w:rPr>
        <w:t>………….</w:t>
      </w:r>
      <w:r w:rsidRPr="00882A1F">
        <w:rPr>
          <w:sz w:val="22"/>
          <w:szCs w:val="22"/>
        </w:rPr>
        <w:t xml:space="preserve"> . </w:t>
      </w:r>
      <w:r w:rsidRPr="00882A1F">
        <w:rPr>
          <w:i/>
          <w:sz w:val="22"/>
          <w:szCs w:val="22"/>
        </w:rPr>
        <w:t>(proszę</w:t>
      </w:r>
      <w:r w:rsidRPr="008B0CEA">
        <w:rPr>
          <w:i/>
          <w:sz w:val="22"/>
          <w:szCs w:val="22"/>
        </w:rPr>
        <w:t xml:space="preserve"> podać </w:t>
      </w:r>
      <w:r>
        <w:rPr>
          <w:i/>
          <w:sz w:val="22"/>
          <w:szCs w:val="22"/>
        </w:rPr>
        <w:t>wartość netto/</w:t>
      </w:r>
      <w:r w:rsidRPr="008B0CE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brutto </w:t>
      </w:r>
      <w:r w:rsidRPr="008B0CEA">
        <w:rPr>
          <w:i/>
          <w:sz w:val="22"/>
          <w:szCs w:val="22"/>
        </w:rPr>
        <w:t>samochodu)</w:t>
      </w:r>
    </w:p>
    <w:p w:rsidR="002A713C" w:rsidRPr="001B0006" w:rsidRDefault="002A713C" w:rsidP="002575C7">
      <w:pPr>
        <w:spacing w:line="360" w:lineRule="auto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3. Okres Leasingu : 60 miesięcy</w:t>
      </w:r>
    </w:p>
    <w:p w:rsidR="002A713C" w:rsidRDefault="002A713C" w:rsidP="002575C7">
      <w:pPr>
        <w:spacing w:line="360" w:lineRule="auto"/>
        <w:rPr>
          <w:b/>
          <w:sz w:val="22"/>
          <w:szCs w:val="22"/>
        </w:rPr>
      </w:pPr>
      <w:r>
        <w:rPr>
          <w:b/>
        </w:rPr>
        <w:t>4</w:t>
      </w:r>
      <w:r w:rsidRPr="008B0CEA">
        <w:rPr>
          <w:b/>
        </w:rPr>
        <w:t xml:space="preserve">. </w:t>
      </w:r>
      <w:r w:rsidRPr="008B0CEA">
        <w:rPr>
          <w:b/>
          <w:sz w:val="22"/>
          <w:szCs w:val="22"/>
        </w:rPr>
        <w:t xml:space="preserve">Wysokość opłat z tytułu </w:t>
      </w:r>
      <w:r>
        <w:rPr>
          <w:b/>
          <w:sz w:val="22"/>
          <w:szCs w:val="22"/>
        </w:rPr>
        <w:t xml:space="preserve">rat leasingowych dla </w:t>
      </w:r>
      <w:r w:rsidRPr="008B0CEA">
        <w:rPr>
          <w:b/>
          <w:sz w:val="22"/>
          <w:szCs w:val="22"/>
        </w:rPr>
        <w:t xml:space="preserve"> samochodu wynosi:</w:t>
      </w:r>
    </w:p>
    <w:p w:rsidR="002A713C" w:rsidRDefault="002A713C" w:rsidP="002575C7">
      <w:pPr>
        <w:spacing w:line="360" w:lineRule="auto"/>
        <w:rPr>
          <w:b/>
          <w:sz w:val="22"/>
          <w:szCs w:val="22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3"/>
        <w:gridCol w:w="1307"/>
        <w:gridCol w:w="2178"/>
        <w:gridCol w:w="2178"/>
        <w:gridCol w:w="2178"/>
        <w:gridCol w:w="2178"/>
      </w:tblGrid>
      <w:tr w:rsidR="002A713C" w:rsidTr="00721084">
        <w:trPr>
          <w:jc w:val="center"/>
        </w:trPr>
        <w:tc>
          <w:tcPr>
            <w:tcW w:w="4723" w:type="dxa"/>
            <w:shd w:val="clear" w:color="auto" w:fill="E6E6E6"/>
          </w:tcPr>
          <w:p w:rsidR="002A713C" w:rsidRPr="00721084" w:rsidRDefault="002A713C" w:rsidP="00721084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  <w:shd w:val="clear" w:color="auto" w:fill="E6E6E6"/>
          </w:tcPr>
          <w:p w:rsidR="002A713C" w:rsidRPr="00721084" w:rsidRDefault="002A713C" w:rsidP="00721084">
            <w:pPr>
              <w:spacing w:line="360" w:lineRule="auto"/>
              <w:jc w:val="center"/>
              <w:rPr>
                <w:b/>
              </w:rPr>
            </w:pPr>
            <w:r w:rsidRPr="00721084">
              <w:rPr>
                <w:b/>
              </w:rPr>
              <w:t>ilość</w:t>
            </w:r>
          </w:p>
        </w:tc>
        <w:tc>
          <w:tcPr>
            <w:tcW w:w="2178" w:type="dxa"/>
            <w:shd w:val="clear" w:color="auto" w:fill="E6E6E6"/>
          </w:tcPr>
          <w:p w:rsidR="002A713C" w:rsidRPr="00721084" w:rsidRDefault="002A713C" w:rsidP="00721084">
            <w:pPr>
              <w:spacing w:line="360" w:lineRule="auto"/>
              <w:jc w:val="center"/>
              <w:rPr>
                <w:b/>
              </w:rPr>
            </w:pPr>
            <w:r w:rsidRPr="00721084">
              <w:rPr>
                <w:b/>
              </w:rPr>
              <w:t>% ceny</w:t>
            </w:r>
          </w:p>
        </w:tc>
        <w:tc>
          <w:tcPr>
            <w:tcW w:w="2178" w:type="dxa"/>
            <w:shd w:val="clear" w:color="auto" w:fill="E6E6E6"/>
          </w:tcPr>
          <w:p w:rsidR="002A713C" w:rsidRPr="00721084" w:rsidRDefault="002A713C" w:rsidP="00721084">
            <w:pPr>
              <w:spacing w:line="360" w:lineRule="auto"/>
              <w:jc w:val="center"/>
              <w:rPr>
                <w:b/>
              </w:rPr>
            </w:pPr>
            <w:r w:rsidRPr="00721084">
              <w:rPr>
                <w:b/>
              </w:rPr>
              <w:t>netto</w:t>
            </w:r>
          </w:p>
        </w:tc>
        <w:tc>
          <w:tcPr>
            <w:tcW w:w="2178" w:type="dxa"/>
            <w:shd w:val="clear" w:color="auto" w:fill="E6E6E6"/>
          </w:tcPr>
          <w:p w:rsidR="002A713C" w:rsidRPr="00721084" w:rsidRDefault="002A713C" w:rsidP="00721084">
            <w:pPr>
              <w:spacing w:line="360" w:lineRule="auto"/>
              <w:jc w:val="center"/>
              <w:rPr>
                <w:b/>
              </w:rPr>
            </w:pPr>
            <w:r w:rsidRPr="00721084">
              <w:rPr>
                <w:b/>
              </w:rPr>
              <w:t xml:space="preserve">VAT </w:t>
            </w:r>
          </w:p>
        </w:tc>
        <w:tc>
          <w:tcPr>
            <w:tcW w:w="2178" w:type="dxa"/>
            <w:shd w:val="clear" w:color="auto" w:fill="E6E6E6"/>
          </w:tcPr>
          <w:p w:rsidR="002A713C" w:rsidRPr="00721084" w:rsidRDefault="002A713C" w:rsidP="00721084">
            <w:pPr>
              <w:spacing w:line="360" w:lineRule="auto"/>
              <w:jc w:val="center"/>
              <w:rPr>
                <w:b/>
              </w:rPr>
            </w:pPr>
            <w:r w:rsidRPr="00721084">
              <w:rPr>
                <w:b/>
              </w:rPr>
              <w:t>brutto</w:t>
            </w:r>
          </w:p>
        </w:tc>
      </w:tr>
      <w:tr w:rsidR="002A713C" w:rsidTr="00721084">
        <w:trPr>
          <w:jc w:val="center"/>
        </w:trPr>
        <w:tc>
          <w:tcPr>
            <w:tcW w:w="4723" w:type="dxa"/>
          </w:tcPr>
          <w:p w:rsidR="002A713C" w:rsidRPr="00721084" w:rsidRDefault="002A713C" w:rsidP="00721084">
            <w:pPr>
              <w:spacing w:line="360" w:lineRule="auto"/>
              <w:rPr>
                <w:b/>
              </w:rPr>
            </w:pPr>
            <w:r w:rsidRPr="00721084">
              <w:rPr>
                <w:b/>
              </w:rPr>
              <w:t>wpłata początkowa</w:t>
            </w:r>
          </w:p>
        </w:tc>
        <w:tc>
          <w:tcPr>
            <w:tcW w:w="1307" w:type="dxa"/>
          </w:tcPr>
          <w:p w:rsidR="002A713C" w:rsidRPr="00721084" w:rsidRDefault="002A713C" w:rsidP="00721084">
            <w:pPr>
              <w:spacing w:line="360" w:lineRule="auto"/>
              <w:jc w:val="right"/>
              <w:rPr>
                <w:b/>
              </w:rPr>
            </w:pPr>
            <w:r w:rsidRPr="00721084">
              <w:rPr>
                <w:b/>
              </w:rPr>
              <w:t>1*</w:t>
            </w:r>
          </w:p>
        </w:tc>
        <w:tc>
          <w:tcPr>
            <w:tcW w:w="2178" w:type="dxa"/>
          </w:tcPr>
          <w:p w:rsidR="002A713C" w:rsidRPr="00721084" w:rsidRDefault="002A713C" w:rsidP="007210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78" w:type="dxa"/>
          </w:tcPr>
          <w:p w:rsidR="002A713C" w:rsidRPr="00721084" w:rsidRDefault="002A713C" w:rsidP="007210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78" w:type="dxa"/>
          </w:tcPr>
          <w:p w:rsidR="002A713C" w:rsidRPr="00721084" w:rsidRDefault="002A713C" w:rsidP="007210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78" w:type="dxa"/>
          </w:tcPr>
          <w:p w:rsidR="002A713C" w:rsidRPr="00721084" w:rsidRDefault="002A713C" w:rsidP="00721084">
            <w:pPr>
              <w:spacing w:line="360" w:lineRule="auto"/>
              <w:jc w:val="center"/>
              <w:rPr>
                <w:b/>
              </w:rPr>
            </w:pPr>
          </w:p>
        </w:tc>
      </w:tr>
      <w:tr w:rsidR="002A713C" w:rsidTr="00721084">
        <w:trPr>
          <w:jc w:val="center"/>
        </w:trPr>
        <w:tc>
          <w:tcPr>
            <w:tcW w:w="4723" w:type="dxa"/>
          </w:tcPr>
          <w:p w:rsidR="002A713C" w:rsidRPr="00721084" w:rsidRDefault="002A713C" w:rsidP="00721084">
            <w:pPr>
              <w:spacing w:line="360" w:lineRule="auto"/>
              <w:rPr>
                <w:b/>
              </w:rPr>
            </w:pPr>
            <w:r w:rsidRPr="00721084">
              <w:rPr>
                <w:b/>
              </w:rPr>
              <w:t>czynsze leasingowe</w:t>
            </w:r>
          </w:p>
        </w:tc>
        <w:tc>
          <w:tcPr>
            <w:tcW w:w="1307" w:type="dxa"/>
          </w:tcPr>
          <w:p w:rsidR="002A713C" w:rsidRPr="00721084" w:rsidRDefault="002A713C" w:rsidP="00721084">
            <w:pPr>
              <w:spacing w:line="360" w:lineRule="auto"/>
              <w:jc w:val="right"/>
              <w:rPr>
                <w:b/>
              </w:rPr>
            </w:pPr>
            <w:r w:rsidRPr="00721084">
              <w:rPr>
                <w:b/>
              </w:rPr>
              <w:t>59</w:t>
            </w:r>
          </w:p>
        </w:tc>
        <w:tc>
          <w:tcPr>
            <w:tcW w:w="2178" w:type="dxa"/>
          </w:tcPr>
          <w:p w:rsidR="002A713C" w:rsidRPr="00721084" w:rsidRDefault="002A713C" w:rsidP="00721084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2A713C" w:rsidRPr="00721084" w:rsidRDefault="002A713C" w:rsidP="00721084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2A713C" w:rsidRPr="00721084" w:rsidRDefault="002A713C" w:rsidP="00721084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2A713C" w:rsidRPr="00721084" w:rsidRDefault="002A713C" w:rsidP="00721084">
            <w:pPr>
              <w:spacing w:line="360" w:lineRule="auto"/>
              <w:rPr>
                <w:b/>
              </w:rPr>
            </w:pPr>
          </w:p>
        </w:tc>
      </w:tr>
      <w:tr w:rsidR="002A713C" w:rsidTr="00721084">
        <w:trPr>
          <w:jc w:val="center"/>
        </w:trPr>
        <w:tc>
          <w:tcPr>
            <w:tcW w:w="4723" w:type="dxa"/>
          </w:tcPr>
          <w:p w:rsidR="002A713C" w:rsidRPr="00721084" w:rsidRDefault="002A713C" w:rsidP="00721084">
            <w:pPr>
              <w:spacing w:line="360" w:lineRule="auto"/>
              <w:rPr>
                <w:b/>
              </w:rPr>
            </w:pPr>
            <w:r w:rsidRPr="00721084">
              <w:rPr>
                <w:b/>
              </w:rPr>
              <w:t>wartość końcowa</w:t>
            </w:r>
          </w:p>
        </w:tc>
        <w:tc>
          <w:tcPr>
            <w:tcW w:w="1307" w:type="dxa"/>
          </w:tcPr>
          <w:p w:rsidR="002A713C" w:rsidRPr="00721084" w:rsidRDefault="002A713C" w:rsidP="00721084">
            <w:pPr>
              <w:spacing w:line="360" w:lineRule="auto"/>
              <w:jc w:val="right"/>
              <w:rPr>
                <w:b/>
              </w:rPr>
            </w:pPr>
            <w:r w:rsidRPr="00721084">
              <w:rPr>
                <w:b/>
              </w:rPr>
              <w:t>1**</w:t>
            </w:r>
          </w:p>
        </w:tc>
        <w:tc>
          <w:tcPr>
            <w:tcW w:w="2178" w:type="dxa"/>
          </w:tcPr>
          <w:p w:rsidR="002A713C" w:rsidRPr="00721084" w:rsidRDefault="002A713C" w:rsidP="00721084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2A713C" w:rsidRPr="00721084" w:rsidRDefault="002A713C" w:rsidP="00721084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2A713C" w:rsidRPr="00721084" w:rsidRDefault="002A713C" w:rsidP="00721084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2A713C" w:rsidRPr="00721084" w:rsidRDefault="002A713C" w:rsidP="00721084">
            <w:pPr>
              <w:spacing w:line="360" w:lineRule="auto"/>
              <w:rPr>
                <w:b/>
              </w:rPr>
            </w:pPr>
          </w:p>
        </w:tc>
      </w:tr>
    </w:tbl>
    <w:p w:rsidR="002A713C" w:rsidRPr="008B0CEA" w:rsidRDefault="002A713C" w:rsidP="001B0006">
      <w:pPr>
        <w:tabs>
          <w:tab w:val="left" w:pos="5492"/>
        </w:tabs>
        <w:spacing w:line="360" w:lineRule="auto"/>
        <w:rPr>
          <w:b/>
        </w:rPr>
      </w:pPr>
      <w:r>
        <w:rPr>
          <w:b/>
        </w:rPr>
        <w:tab/>
        <w:t>suma</w:t>
      </w:r>
    </w:p>
    <w:p w:rsidR="002A713C" w:rsidRDefault="002A713C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</w:p>
    <w:p w:rsidR="002A713C" w:rsidRDefault="002A713C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</w:p>
    <w:p w:rsidR="002A713C" w:rsidRDefault="002A713C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</w:p>
    <w:p w:rsidR="002A713C" w:rsidRDefault="002A713C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</w:p>
    <w:p w:rsidR="002A713C" w:rsidRPr="000C536B" w:rsidRDefault="002A713C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  <w:r w:rsidRPr="000C536B">
        <w:rPr>
          <w:sz w:val="18"/>
          <w:szCs w:val="18"/>
        </w:rPr>
        <w:t>..................................................................</w:t>
      </w:r>
    </w:p>
    <w:p w:rsidR="002A713C" w:rsidRPr="000C536B" w:rsidRDefault="002A713C" w:rsidP="002575C7">
      <w:pPr>
        <w:tabs>
          <w:tab w:val="left" w:pos="709"/>
        </w:tabs>
        <w:ind w:left="12324" w:hanging="4536"/>
        <w:jc w:val="center"/>
        <w:rPr>
          <w:i/>
          <w:sz w:val="18"/>
          <w:szCs w:val="18"/>
        </w:rPr>
      </w:pPr>
      <w:r w:rsidRPr="000C536B">
        <w:rPr>
          <w:i/>
          <w:sz w:val="18"/>
          <w:szCs w:val="18"/>
        </w:rPr>
        <w:t>Podpis osoby (osób) upoważnionej</w:t>
      </w:r>
    </w:p>
    <w:p w:rsidR="002A713C" w:rsidRPr="000C536B" w:rsidRDefault="002A713C" w:rsidP="002575C7">
      <w:pPr>
        <w:tabs>
          <w:tab w:val="left" w:pos="709"/>
        </w:tabs>
        <w:ind w:left="12324" w:hanging="4536"/>
        <w:jc w:val="center"/>
        <w:rPr>
          <w:i/>
          <w:sz w:val="18"/>
          <w:szCs w:val="18"/>
        </w:rPr>
      </w:pPr>
      <w:r w:rsidRPr="000C536B">
        <w:rPr>
          <w:i/>
          <w:sz w:val="18"/>
          <w:szCs w:val="18"/>
        </w:rPr>
        <w:t>do występowania w imieniu Wykonawcy</w:t>
      </w:r>
    </w:p>
    <w:p w:rsidR="002A713C" w:rsidRPr="00CB711D" w:rsidRDefault="002A713C" w:rsidP="002575C7">
      <w:pPr>
        <w:tabs>
          <w:tab w:val="left" w:pos="709"/>
        </w:tabs>
        <w:ind w:left="12324" w:hanging="4536"/>
        <w:jc w:val="center"/>
        <w:rPr>
          <w:i/>
          <w:sz w:val="18"/>
          <w:szCs w:val="18"/>
        </w:rPr>
      </w:pPr>
      <w:r w:rsidRPr="000C536B">
        <w:rPr>
          <w:i/>
          <w:sz w:val="18"/>
          <w:szCs w:val="18"/>
        </w:rPr>
        <w:t>(Pożądany czytelny podpis albo podpis</w:t>
      </w:r>
      <w:r>
        <w:rPr>
          <w:i/>
          <w:sz w:val="18"/>
          <w:szCs w:val="18"/>
        </w:rPr>
        <w:t xml:space="preserve"> </w:t>
      </w:r>
      <w:r w:rsidRPr="000C536B">
        <w:rPr>
          <w:i/>
          <w:sz w:val="18"/>
          <w:szCs w:val="18"/>
        </w:rPr>
        <w:t>i pieczątka z imieniem i nazwiskiem)</w:t>
      </w:r>
    </w:p>
    <w:p w:rsidR="002A713C" w:rsidRDefault="002A713C" w:rsidP="002575C7">
      <w:pPr>
        <w:spacing w:line="360" w:lineRule="auto"/>
        <w:rPr>
          <w:sz w:val="18"/>
          <w:szCs w:val="18"/>
        </w:rPr>
      </w:pPr>
      <w:r w:rsidRPr="00EB4B4E">
        <w:rPr>
          <w:b/>
          <w:sz w:val="18"/>
          <w:szCs w:val="18"/>
        </w:rPr>
        <w:t>*</w:t>
      </w:r>
      <w:r>
        <w:rPr>
          <w:sz w:val="18"/>
          <w:szCs w:val="18"/>
        </w:rPr>
        <w:t xml:space="preserve"> Wartość pierwszej raty = 20</w:t>
      </w:r>
      <w:r w:rsidRPr="00EB4B4E">
        <w:rPr>
          <w:sz w:val="18"/>
          <w:szCs w:val="18"/>
        </w:rPr>
        <w:t>% wartości samochodu.</w:t>
      </w:r>
      <w:r>
        <w:rPr>
          <w:sz w:val="18"/>
          <w:szCs w:val="18"/>
        </w:rPr>
        <w:t>(max 20tys.zł)</w:t>
      </w:r>
    </w:p>
    <w:p w:rsidR="002A713C" w:rsidRDefault="002A713C" w:rsidP="002575C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** Wartość końcowa =10-15% wartości samochodu                                                                                                    </w:t>
      </w:r>
    </w:p>
    <w:p w:rsidR="002A713C" w:rsidRDefault="002A713C" w:rsidP="002575C7">
      <w:pPr>
        <w:spacing w:line="360" w:lineRule="auto"/>
        <w:rPr>
          <w:sz w:val="18"/>
          <w:szCs w:val="18"/>
        </w:rPr>
      </w:pPr>
    </w:p>
    <w:p w:rsidR="002A713C" w:rsidRDefault="002A713C" w:rsidP="002575C7">
      <w:pPr>
        <w:spacing w:line="360" w:lineRule="auto"/>
        <w:rPr>
          <w:sz w:val="18"/>
          <w:szCs w:val="18"/>
        </w:rPr>
      </w:pPr>
    </w:p>
    <w:p w:rsidR="002A713C" w:rsidRPr="00EB4B4E" w:rsidRDefault="002A713C" w:rsidP="002575C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 nr.4</w:t>
      </w:r>
    </w:p>
    <w:sectPr w:rsidR="002A713C" w:rsidRPr="00EB4B4E" w:rsidSect="001B0006">
      <w:headerReference w:type="default" r:id="rId6"/>
      <w:footerReference w:type="default" r:id="rId7"/>
      <w:pgSz w:w="16838" w:h="11906" w:orient="landscape"/>
      <w:pgMar w:top="1552" w:right="851" w:bottom="737" w:left="851" w:header="284" w:footer="1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13C" w:rsidRDefault="002A713C" w:rsidP="00EC583F">
      <w:r>
        <w:separator/>
      </w:r>
    </w:p>
  </w:endnote>
  <w:endnote w:type="continuationSeparator" w:id="0">
    <w:p w:rsidR="002A713C" w:rsidRDefault="002A713C" w:rsidP="00EC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3C" w:rsidRPr="00537B44" w:rsidRDefault="002A713C" w:rsidP="00537B44">
    <w:pPr>
      <w:pStyle w:val="BodyText"/>
      <w:pBdr>
        <w:top w:val="single" w:sz="4" w:space="1" w:color="auto"/>
      </w:pBdr>
      <w:tabs>
        <w:tab w:val="left" w:pos="720"/>
        <w:tab w:val="left" w:pos="1080"/>
      </w:tabs>
      <w:spacing w:after="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13C" w:rsidRDefault="002A713C" w:rsidP="00EC583F">
      <w:r>
        <w:separator/>
      </w:r>
    </w:p>
  </w:footnote>
  <w:footnote w:type="continuationSeparator" w:id="0">
    <w:p w:rsidR="002A713C" w:rsidRDefault="002A713C" w:rsidP="00EC5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3C" w:rsidRPr="00E97AC2" w:rsidRDefault="002A713C" w:rsidP="00EC583F">
    <w:pPr>
      <w:jc w:val="right"/>
      <w:rPr>
        <w:i/>
      </w:rPr>
    </w:pPr>
    <w:r>
      <w:rPr>
        <w:i/>
      </w:rPr>
      <w:t xml:space="preserve"> </w:t>
    </w:r>
  </w:p>
  <w:p w:rsidR="002A713C" w:rsidRDefault="002A71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306"/>
    <w:rsid w:val="00000603"/>
    <w:rsid w:val="00006D2F"/>
    <w:rsid w:val="00022433"/>
    <w:rsid w:val="000622A4"/>
    <w:rsid w:val="00064FC5"/>
    <w:rsid w:val="000C49A3"/>
    <w:rsid w:val="000C52E4"/>
    <w:rsid w:val="000C536B"/>
    <w:rsid w:val="000E1E68"/>
    <w:rsid w:val="00113304"/>
    <w:rsid w:val="001158B6"/>
    <w:rsid w:val="00117D22"/>
    <w:rsid w:val="0012504D"/>
    <w:rsid w:val="00126272"/>
    <w:rsid w:val="00126F8E"/>
    <w:rsid w:val="00152206"/>
    <w:rsid w:val="0015268A"/>
    <w:rsid w:val="001678C1"/>
    <w:rsid w:val="00194879"/>
    <w:rsid w:val="001B0006"/>
    <w:rsid w:val="001B3FC2"/>
    <w:rsid w:val="002207F7"/>
    <w:rsid w:val="00225FD4"/>
    <w:rsid w:val="00240BAC"/>
    <w:rsid w:val="00247B5C"/>
    <w:rsid w:val="002514FF"/>
    <w:rsid w:val="002575C7"/>
    <w:rsid w:val="00272AC3"/>
    <w:rsid w:val="002925CC"/>
    <w:rsid w:val="002A713C"/>
    <w:rsid w:val="00300910"/>
    <w:rsid w:val="00322711"/>
    <w:rsid w:val="00332306"/>
    <w:rsid w:val="003325B4"/>
    <w:rsid w:val="00337F35"/>
    <w:rsid w:val="00382EDE"/>
    <w:rsid w:val="003926E1"/>
    <w:rsid w:val="003A364F"/>
    <w:rsid w:val="003A6BD2"/>
    <w:rsid w:val="003E2DD1"/>
    <w:rsid w:val="003F680A"/>
    <w:rsid w:val="00430EF7"/>
    <w:rsid w:val="004402BA"/>
    <w:rsid w:val="004413D1"/>
    <w:rsid w:val="00494C3F"/>
    <w:rsid w:val="004A0409"/>
    <w:rsid w:val="004A0DBF"/>
    <w:rsid w:val="004C5A7F"/>
    <w:rsid w:val="004D4B24"/>
    <w:rsid w:val="004E2824"/>
    <w:rsid w:val="0050166F"/>
    <w:rsid w:val="00514328"/>
    <w:rsid w:val="00537B44"/>
    <w:rsid w:val="00541881"/>
    <w:rsid w:val="00555E6D"/>
    <w:rsid w:val="0056150B"/>
    <w:rsid w:val="00576C09"/>
    <w:rsid w:val="00582F80"/>
    <w:rsid w:val="005903FD"/>
    <w:rsid w:val="005A2652"/>
    <w:rsid w:val="00612EED"/>
    <w:rsid w:val="00624161"/>
    <w:rsid w:val="006924F3"/>
    <w:rsid w:val="006933A3"/>
    <w:rsid w:val="00714E3C"/>
    <w:rsid w:val="00714FFC"/>
    <w:rsid w:val="00721084"/>
    <w:rsid w:val="0076455D"/>
    <w:rsid w:val="007A06DB"/>
    <w:rsid w:val="007A7243"/>
    <w:rsid w:val="007B0FB9"/>
    <w:rsid w:val="007C175D"/>
    <w:rsid w:val="007D1CBC"/>
    <w:rsid w:val="007E7C18"/>
    <w:rsid w:val="00807BD8"/>
    <w:rsid w:val="00813312"/>
    <w:rsid w:val="00846288"/>
    <w:rsid w:val="00882A1F"/>
    <w:rsid w:val="00890179"/>
    <w:rsid w:val="008B0CEA"/>
    <w:rsid w:val="008E41BE"/>
    <w:rsid w:val="008E5337"/>
    <w:rsid w:val="00901959"/>
    <w:rsid w:val="00913112"/>
    <w:rsid w:val="00973E18"/>
    <w:rsid w:val="00985C18"/>
    <w:rsid w:val="009C61CC"/>
    <w:rsid w:val="00A07FB0"/>
    <w:rsid w:val="00A64E55"/>
    <w:rsid w:val="00A81CFC"/>
    <w:rsid w:val="00AA05C0"/>
    <w:rsid w:val="00AC7CF6"/>
    <w:rsid w:val="00AE1DC3"/>
    <w:rsid w:val="00AE2222"/>
    <w:rsid w:val="00B65108"/>
    <w:rsid w:val="00B65921"/>
    <w:rsid w:val="00B678FC"/>
    <w:rsid w:val="00B71AFD"/>
    <w:rsid w:val="00B9112D"/>
    <w:rsid w:val="00B96463"/>
    <w:rsid w:val="00BA1C9D"/>
    <w:rsid w:val="00BC3D7E"/>
    <w:rsid w:val="00BE31E8"/>
    <w:rsid w:val="00C061F9"/>
    <w:rsid w:val="00C33C1B"/>
    <w:rsid w:val="00C75367"/>
    <w:rsid w:val="00C90352"/>
    <w:rsid w:val="00CA3FD2"/>
    <w:rsid w:val="00CB711D"/>
    <w:rsid w:val="00CD1163"/>
    <w:rsid w:val="00D04C27"/>
    <w:rsid w:val="00D05D80"/>
    <w:rsid w:val="00D21D2B"/>
    <w:rsid w:val="00D41E22"/>
    <w:rsid w:val="00D56C6D"/>
    <w:rsid w:val="00D64222"/>
    <w:rsid w:val="00D82DD8"/>
    <w:rsid w:val="00D96459"/>
    <w:rsid w:val="00DD05AD"/>
    <w:rsid w:val="00E56A20"/>
    <w:rsid w:val="00E865AF"/>
    <w:rsid w:val="00E95B64"/>
    <w:rsid w:val="00E97AC2"/>
    <w:rsid w:val="00EA7BD4"/>
    <w:rsid w:val="00EB4B4E"/>
    <w:rsid w:val="00EC583F"/>
    <w:rsid w:val="00EF69C8"/>
    <w:rsid w:val="00F1227E"/>
    <w:rsid w:val="00F15DC8"/>
    <w:rsid w:val="00F47904"/>
    <w:rsid w:val="00F76AC2"/>
    <w:rsid w:val="00FA1347"/>
    <w:rsid w:val="00FC4148"/>
    <w:rsid w:val="00FC78C3"/>
    <w:rsid w:val="00FD1528"/>
    <w:rsid w:val="00F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0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58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583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58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583F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A7BD4"/>
    <w:pPr>
      <w:spacing w:line="360" w:lineRule="auto"/>
      <w:ind w:firstLine="709"/>
      <w:jc w:val="both"/>
    </w:pPr>
    <w:rPr>
      <w:rFonts w:ascii="Arial" w:hAnsi="Arial" w:cs="Arial"/>
      <w:b/>
      <w:bCs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7BD4"/>
    <w:rPr>
      <w:rFonts w:ascii="Arial" w:hAnsi="Arial" w:cs="Arial"/>
      <w:b/>
      <w:bCs/>
      <w:color w:val="000000"/>
      <w:sz w:val="24"/>
      <w:szCs w:val="24"/>
    </w:rPr>
  </w:style>
  <w:style w:type="paragraph" w:customStyle="1" w:styleId="Bezodstpw1">
    <w:name w:val="Bez odstępów1"/>
    <w:uiPriority w:val="99"/>
    <w:rsid w:val="004402BA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D05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D05A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7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5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B00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126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Zdzisław Stolarski</dc:creator>
  <cp:keywords/>
  <dc:description/>
  <cp:lastModifiedBy>Twoja nazwa użytkownika</cp:lastModifiedBy>
  <cp:revision>2</cp:revision>
  <cp:lastPrinted>2010-05-07T09:31:00Z</cp:lastPrinted>
  <dcterms:created xsi:type="dcterms:W3CDTF">2010-10-20T11:22:00Z</dcterms:created>
  <dcterms:modified xsi:type="dcterms:W3CDTF">2010-10-20T11:22:00Z</dcterms:modified>
</cp:coreProperties>
</file>