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68" w:rsidRDefault="002A0C68" w:rsidP="00B271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Herby, dnia   09.07.2012r.</w:t>
      </w: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A0C68" w:rsidRDefault="002A0C68" w:rsidP="00B27138">
      <w:pPr>
        <w:jc w:val="both"/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Dyrekcja Młodzieżowego Ośrodka Wychowawczego w </w:t>
      </w:r>
      <w:r>
        <w:rPr>
          <w:rFonts w:ascii="Arial" w:hAnsi="Arial" w:cs="Arial"/>
          <w:bCs/>
          <w:sz w:val="22"/>
          <w:szCs w:val="22"/>
        </w:rPr>
        <w:t>Herbach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zatrudni pracownika                          w charakterze pomocy biurowej w pełnym wymiarze etatu. </w:t>
      </w:r>
    </w:p>
    <w:p w:rsidR="002A0C68" w:rsidRDefault="002A0C68" w:rsidP="00B27138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WYMAGANIA: </w:t>
      </w:r>
    </w:p>
    <w:p w:rsidR="002A0C68" w:rsidRDefault="002A0C68" w:rsidP="00B27138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wykształcenie : średnie, średnie ekonomiczne lub licencjat. </w:t>
      </w:r>
    </w:p>
    <w:p w:rsidR="002A0C68" w:rsidRDefault="002A0C68" w:rsidP="00B27138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kierunek : praca socjalna, administracja, ekonomika. </w:t>
      </w:r>
    </w:p>
    <w:p w:rsidR="002A0C68" w:rsidRDefault="002A0C68" w:rsidP="00B27138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Mile widziane doświadczenie w pracy na podobnym stanowisku w placówce oświatowej.</w:t>
      </w:r>
    </w:p>
    <w:p w:rsidR="002A0C68" w:rsidRDefault="002A0C68" w:rsidP="00B27138">
      <w:pPr>
        <w:pStyle w:val="NoSpacing"/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obowiązków:  prowadzenie spraw związanych z usamodzielnieniem wychowanków, znajomość procedur ustalania odpłatności za wyżywienie i  pobyt wychowanków,</w:t>
      </w:r>
    </w:p>
    <w:p w:rsidR="002A0C68" w:rsidRDefault="002A0C68" w:rsidP="00B27138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za- i wymeldowanie wychowanków, obsługa kserokopiarki, prowadzenie akt osobowych wychowanków  i korespondencji w sprawach nieletnich, prowadzenie archiwum ośrodka.</w:t>
      </w:r>
    </w:p>
    <w:p w:rsidR="002A0C68" w:rsidRDefault="002A0C68" w:rsidP="00B27138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Przewidywane wynagrodzenie – ok.1680,-zł (brutto).</w:t>
      </w:r>
    </w:p>
    <w:p w:rsidR="002A0C68" w:rsidRDefault="002A0C68" w:rsidP="00B27138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 :  CV, list motywacyjny      należy złożyć   w sekretariacie Młodzieżowego Ośrodka Wychowawczego w Herbach  42-284 Herby,  ul. Lubliniecka 10/12                                </w:t>
      </w:r>
      <w:r>
        <w:rPr>
          <w:rFonts w:ascii="Arial" w:hAnsi="Arial" w:cs="Arial"/>
          <w:bCs/>
          <w:sz w:val="22"/>
          <w:szCs w:val="22"/>
        </w:rPr>
        <w:t>do dnia 18.07.2012r.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A0C68" w:rsidRDefault="002A0C68" w:rsidP="00B27138">
      <w:pPr>
        <w:pStyle w:val="NoSpacing"/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  :  </w:t>
      </w:r>
    </w:p>
    <w:p w:rsidR="002A0C68" w:rsidRDefault="002A0C68" w:rsidP="00B27138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      sekretariat@herby.edu.pl</w:t>
      </w:r>
    </w:p>
    <w:p w:rsidR="002A0C68" w:rsidRDefault="002A0C68" w:rsidP="00B27138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Tel.fax. (0-34) 357 40 14   (kontakt telefoniczny tylko w godz.11.00-13.00).</w:t>
      </w:r>
    </w:p>
    <w:p w:rsidR="002A0C68" w:rsidRDefault="002A0C68" w:rsidP="00B27138">
      <w:pPr>
        <w:pStyle w:val="NoSpacing"/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D031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Herby, dnia   11.07.2012r.</w:t>
      </w:r>
    </w:p>
    <w:p w:rsidR="002A0C68" w:rsidRDefault="002A0C68" w:rsidP="00D031D2">
      <w:pPr>
        <w:rPr>
          <w:rFonts w:ascii="Arial" w:hAnsi="Arial" w:cs="Arial"/>
          <w:sz w:val="22"/>
          <w:szCs w:val="22"/>
        </w:rPr>
      </w:pPr>
    </w:p>
    <w:p w:rsidR="002A0C68" w:rsidRDefault="002A0C68" w:rsidP="00D031D2">
      <w:pPr>
        <w:rPr>
          <w:rFonts w:ascii="Arial" w:hAnsi="Arial" w:cs="Arial"/>
          <w:sz w:val="22"/>
          <w:szCs w:val="22"/>
        </w:rPr>
      </w:pPr>
    </w:p>
    <w:p w:rsidR="002A0C68" w:rsidRPr="006070F0" w:rsidRDefault="002A0C68" w:rsidP="006070F0">
      <w:pPr>
        <w:jc w:val="center"/>
        <w:rPr>
          <w:rFonts w:ascii="Arial" w:hAnsi="Arial" w:cs="Arial"/>
          <w:sz w:val="28"/>
          <w:szCs w:val="28"/>
        </w:rPr>
      </w:pPr>
      <w:r w:rsidRPr="006070F0">
        <w:rPr>
          <w:rFonts w:ascii="Arial" w:hAnsi="Arial" w:cs="Arial"/>
          <w:sz w:val="28"/>
          <w:szCs w:val="28"/>
        </w:rPr>
        <w:t>OFERTA PRACY</w:t>
      </w:r>
    </w:p>
    <w:p w:rsidR="002A0C68" w:rsidRDefault="002A0C68" w:rsidP="00D031D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A0C68" w:rsidRDefault="002A0C68" w:rsidP="00D031D2">
      <w:pPr>
        <w:jc w:val="both"/>
        <w:rPr>
          <w:rFonts w:ascii="Arial" w:hAnsi="Arial" w:cs="Arial"/>
          <w:sz w:val="22"/>
          <w:szCs w:val="22"/>
        </w:rPr>
      </w:pPr>
    </w:p>
    <w:p w:rsidR="002A0C68" w:rsidRDefault="002A0C68" w:rsidP="00D031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Dyrekcja Młodzieżowego Ośrodka Wychowawczego w </w:t>
      </w:r>
      <w:r>
        <w:rPr>
          <w:rFonts w:ascii="Arial" w:hAnsi="Arial" w:cs="Arial"/>
          <w:bCs/>
          <w:sz w:val="22"/>
          <w:szCs w:val="22"/>
        </w:rPr>
        <w:t>Herbach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zatrudni :</w:t>
      </w:r>
      <w:r>
        <w:rPr>
          <w:rFonts w:ascii="Arial" w:hAnsi="Arial" w:cs="Arial"/>
          <w:sz w:val="22"/>
          <w:szCs w:val="22"/>
        </w:rPr>
        <w:br/>
      </w:r>
    </w:p>
    <w:p w:rsidR="002A0C68" w:rsidRDefault="002A0C68" w:rsidP="00D031D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A0C68" w:rsidRDefault="002A0C68" w:rsidP="00D031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wychowawców  - w pełnym wymiarze </w:t>
      </w:r>
    </w:p>
    <w:p w:rsidR="002A0C68" w:rsidRDefault="002A0C68" w:rsidP="00D031D2">
      <w:pPr>
        <w:rPr>
          <w:rFonts w:ascii="Arial" w:hAnsi="Arial" w:cs="Arial"/>
          <w:sz w:val="22"/>
          <w:szCs w:val="22"/>
        </w:rPr>
      </w:pPr>
    </w:p>
    <w:p w:rsidR="002A0C68" w:rsidRDefault="002A0C68" w:rsidP="00D031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oraz </w:t>
      </w:r>
      <w:r w:rsidRPr="001F1F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nauczycieli:   </w:t>
      </w:r>
    </w:p>
    <w:p w:rsidR="002A0C68" w:rsidRDefault="002A0C68" w:rsidP="00D031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2A0C68" w:rsidRDefault="002A0C68" w:rsidP="00D031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031D2">
        <w:rPr>
          <w:rFonts w:ascii="Arial" w:hAnsi="Arial" w:cs="Arial"/>
          <w:sz w:val="22"/>
          <w:szCs w:val="22"/>
        </w:rPr>
        <w:t xml:space="preserve"> przedmiotów zawodowych teoretycznych w zawodzie -kucharz - 8/18 etatu; </w:t>
      </w:r>
    </w:p>
    <w:p w:rsidR="002A0C68" w:rsidRDefault="002A0C68" w:rsidP="00D031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A0C68" w:rsidRDefault="002A0C68" w:rsidP="00D031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D031D2">
        <w:rPr>
          <w:rFonts w:ascii="Arial" w:hAnsi="Arial" w:cs="Arial"/>
          <w:sz w:val="22"/>
          <w:szCs w:val="22"/>
        </w:rPr>
        <w:t xml:space="preserve">przedmiotów zawodowych teoretycznych w zawodzie -pracownika pomocniczego obsługi </w:t>
      </w:r>
      <w:r>
        <w:rPr>
          <w:rFonts w:ascii="Arial" w:hAnsi="Arial" w:cs="Arial"/>
          <w:sz w:val="22"/>
          <w:szCs w:val="22"/>
        </w:rPr>
        <w:t xml:space="preserve"> </w:t>
      </w:r>
    </w:p>
    <w:p w:rsidR="002A0C68" w:rsidRDefault="002A0C68" w:rsidP="00D031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D031D2">
        <w:rPr>
          <w:rFonts w:ascii="Arial" w:hAnsi="Arial" w:cs="Arial"/>
          <w:sz w:val="22"/>
          <w:szCs w:val="22"/>
        </w:rPr>
        <w:t xml:space="preserve">hotelowej - 3/18 etatu; </w:t>
      </w:r>
    </w:p>
    <w:p w:rsidR="002A0C68" w:rsidRPr="00D031D2" w:rsidRDefault="002A0C68" w:rsidP="00D031D2">
      <w:pPr>
        <w:rPr>
          <w:rFonts w:ascii="Arial" w:hAnsi="Arial" w:cs="Arial"/>
          <w:sz w:val="22"/>
          <w:szCs w:val="22"/>
        </w:rPr>
      </w:pPr>
    </w:p>
    <w:p w:rsidR="002A0C68" w:rsidRDefault="002A0C68" w:rsidP="00D031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D031D2">
        <w:rPr>
          <w:rFonts w:ascii="Arial" w:hAnsi="Arial" w:cs="Arial"/>
          <w:sz w:val="22"/>
          <w:szCs w:val="22"/>
        </w:rPr>
        <w:t xml:space="preserve">geografii - 4/18 etatu; </w:t>
      </w:r>
    </w:p>
    <w:p w:rsidR="002A0C68" w:rsidRPr="00D031D2" w:rsidRDefault="002A0C68" w:rsidP="00D031D2">
      <w:pPr>
        <w:rPr>
          <w:rFonts w:ascii="Arial" w:hAnsi="Arial" w:cs="Arial"/>
          <w:sz w:val="22"/>
          <w:szCs w:val="22"/>
        </w:rPr>
      </w:pPr>
    </w:p>
    <w:p w:rsidR="002A0C68" w:rsidRDefault="002A0C68" w:rsidP="00D031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D031D2">
        <w:rPr>
          <w:rFonts w:ascii="Arial" w:hAnsi="Arial" w:cs="Arial"/>
          <w:sz w:val="22"/>
          <w:szCs w:val="22"/>
        </w:rPr>
        <w:t xml:space="preserve">matematyki- 8/18 etatu; </w:t>
      </w:r>
    </w:p>
    <w:p w:rsidR="002A0C68" w:rsidRPr="00D031D2" w:rsidRDefault="002A0C68" w:rsidP="00D031D2">
      <w:pPr>
        <w:rPr>
          <w:rFonts w:ascii="Arial" w:hAnsi="Arial" w:cs="Arial"/>
          <w:sz w:val="22"/>
          <w:szCs w:val="22"/>
        </w:rPr>
      </w:pPr>
    </w:p>
    <w:p w:rsidR="002A0C68" w:rsidRDefault="002A0C68" w:rsidP="00D031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D031D2">
        <w:rPr>
          <w:rFonts w:ascii="Arial" w:hAnsi="Arial" w:cs="Arial"/>
          <w:sz w:val="22"/>
          <w:szCs w:val="22"/>
        </w:rPr>
        <w:t>muzyki -1,5/18 etatu;</w:t>
      </w:r>
    </w:p>
    <w:p w:rsidR="002A0C68" w:rsidRPr="00D031D2" w:rsidRDefault="002A0C68" w:rsidP="00D031D2">
      <w:pPr>
        <w:rPr>
          <w:rFonts w:ascii="Arial" w:hAnsi="Arial" w:cs="Arial"/>
          <w:sz w:val="22"/>
          <w:szCs w:val="22"/>
        </w:rPr>
      </w:pPr>
    </w:p>
    <w:p w:rsidR="002A0C68" w:rsidRDefault="002A0C68" w:rsidP="00D031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 </w:t>
      </w:r>
      <w:r w:rsidRPr="00D031D2">
        <w:rPr>
          <w:rFonts w:ascii="Arial" w:hAnsi="Arial" w:cs="Arial"/>
          <w:sz w:val="22"/>
          <w:szCs w:val="22"/>
        </w:rPr>
        <w:t>wychowania fizycznego z gimnastyką korekcyjną - 8/18 etatu;</w:t>
      </w:r>
    </w:p>
    <w:p w:rsidR="002A0C68" w:rsidRPr="00D031D2" w:rsidRDefault="002A0C68" w:rsidP="00D031D2">
      <w:pPr>
        <w:rPr>
          <w:rFonts w:ascii="Arial" w:hAnsi="Arial" w:cs="Arial"/>
          <w:sz w:val="22"/>
          <w:szCs w:val="22"/>
        </w:rPr>
      </w:pPr>
    </w:p>
    <w:p w:rsidR="002A0C68" w:rsidRDefault="002A0C68" w:rsidP="00D031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D031D2">
        <w:rPr>
          <w:rFonts w:ascii="Arial" w:hAnsi="Arial" w:cs="Arial"/>
          <w:sz w:val="22"/>
          <w:szCs w:val="22"/>
        </w:rPr>
        <w:t xml:space="preserve"> przyrody-3/18 etatu</w:t>
      </w:r>
      <w:r>
        <w:rPr>
          <w:rFonts w:ascii="Arial" w:hAnsi="Arial" w:cs="Arial"/>
          <w:sz w:val="22"/>
          <w:szCs w:val="22"/>
        </w:rPr>
        <w:t>.</w:t>
      </w:r>
    </w:p>
    <w:p w:rsidR="002A0C68" w:rsidRPr="00D031D2" w:rsidRDefault="002A0C68" w:rsidP="00D031D2">
      <w:pPr>
        <w:rPr>
          <w:rFonts w:ascii="Arial" w:hAnsi="Arial" w:cs="Arial"/>
          <w:sz w:val="22"/>
          <w:szCs w:val="22"/>
        </w:rPr>
      </w:pPr>
    </w:p>
    <w:p w:rsidR="002A0C68" w:rsidRPr="00D031D2" w:rsidRDefault="002A0C68" w:rsidP="00D031D2">
      <w:pPr>
        <w:rPr>
          <w:rFonts w:ascii="Arial" w:hAnsi="Arial" w:cs="Arial"/>
          <w:sz w:val="22"/>
          <w:szCs w:val="22"/>
        </w:rPr>
      </w:pPr>
      <w:r w:rsidRPr="00D031D2">
        <w:rPr>
          <w:rFonts w:ascii="Arial" w:hAnsi="Arial" w:cs="Arial"/>
          <w:sz w:val="22"/>
          <w:szCs w:val="22"/>
        </w:rPr>
        <w:t>Wymagania : Kandydat musi spełnić łącznie wymagania odnośnie wykształcenia tzn. mieć ukończone wykształcenie wyższe  mgr zgodne z nauczanym przedmiotem +oligofrenopedagogika +resocjalizacja.</w:t>
      </w:r>
    </w:p>
    <w:p w:rsidR="002A0C68" w:rsidRDefault="002A0C68" w:rsidP="006070F0">
      <w:pPr>
        <w:rPr>
          <w:rFonts w:ascii="Arial" w:hAnsi="Arial" w:cs="Arial"/>
          <w:sz w:val="22"/>
          <w:szCs w:val="22"/>
        </w:rPr>
      </w:pPr>
      <w:r w:rsidRPr="00D031D2">
        <w:rPr>
          <w:rFonts w:ascii="Arial" w:hAnsi="Arial" w:cs="Arial"/>
          <w:sz w:val="22"/>
          <w:szCs w:val="22"/>
        </w:rPr>
        <w:t>np. nauczyciel przedmiotów zawodowych w zawodzie kucharza  :  w.mgr gastronomiczne +oligofrenopedagogika + resocjalizacja ;</w:t>
      </w:r>
      <w:r>
        <w:rPr>
          <w:rFonts w:ascii="Arial" w:hAnsi="Arial" w:cs="Arial"/>
          <w:sz w:val="22"/>
          <w:szCs w:val="22"/>
        </w:rPr>
        <w:t xml:space="preserve"> </w:t>
      </w:r>
      <w:r w:rsidRPr="00D031D2">
        <w:rPr>
          <w:rFonts w:ascii="Arial" w:hAnsi="Arial" w:cs="Arial"/>
          <w:sz w:val="22"/>
          <w:szCs w:val="22"/>
        </w:rPr>
        <w:t xml:space="preserve">nauczyciel przedmiotów zawodowych w zawodzie pracownika pomocniczego obsługi hotelowej : w.mgr hotelarstwo + </w:t>
      </w:r>
      <w:r>
        <w:rPr>
          <w:rFonts w:ascii="Arial" w:hAnsi="Arial" w:cs="Arial"/>
          <w:sz w:val="22"/>
          <w:szCs w:val="22"/>
        </w:rPr>
        <w:t xml:space="preserve">oligofrenopedagogika               </w:t>
      </w:r>
      <w:r w:rsidRPr="00D031D2">
        <w:rPr>
          <w:rFonts w:ascii="Arial" w:hAnsi="Arial" w:cs="Arial"/>
          <w:sz w:val="22"/>
          <w:szCs w:val="22"/>
        </w:rPr>
        <w:t>+</w:t>
      </w:r>
      <w:r>
        <w:rPr>
          <w:rFonts w:ascii="Arial" w:hAnsi="Arial" w:cs="Arial"/>
          <w:sz w:val="22"/>
          <w:szCs w:val="22"/>
        </w:rPr>
        <w:t xml:space="preserve"> </w:t>
      </w:r>
      <w:r w:rsidRPr="00D031D2">
        <w:rPr>
          <w:rFonts w:ascii="Arial" w:hAnsi="Arial" w:cs="Arial"/>
          <w:sz w:val="22"/>
          <w:szCs w:val="22"/>
        </w:rPr>
        <w:t>resocjalizacja.</w:t>
      </w:r>
    </w:p>
    <w:p w:rsidR="002A0C68" w:rsidRDefault="002A0C68" w:rsidP="00D031D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A0C68" w:rsidRDefault="002A0C68" w:rsidP="00D031D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Dokumenty  potwierdzające wykształcenie,  CV, list motywacyjny      należy składać                           w sekretariacie Młodzieżowego Ośrodka Wychowawczego w Herbach  42-284 Herby,                    ul. Lubliniecka 10/12. </w:t>
      </w:r>
    </w:p>
    <w:p w:rsidR="002A0C68" w:rsidRDefault="002A0C68" w:rsidP="00D031D2">
      <w:pPr>
        <w:pStyle w:val="NoSpacing"/>
        <w:rPr>
          <w:rFonts w:ascii="Arial" w:hAnsi="Arial" w:cs="Arial"/>
          <w:sz w:val="22"/>
          <w:szCs w:val="22"/>
        </w:rPr>
      </w:pPr>
    </w:p>
    <w:p w:rsidR="002A0C68" w:rsidRDefault="002A0C68" w:rsidP="00D031D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  :  </w:t>
      </w:r>
    </w:p>
    <w:p w:rsidR="002A0C68" w:rsidRDefault="002A0C68" w:rsidP="00D031D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       sekretariat@herby.edu.pl</w:t>
      </w:r>
    </w:p>
    <w:p w:rsidR="002A0C68" w:rsidRDefault="002A0C68" w:rsidP="00D031D2">
      <w:pPr>
        <w:pStyle w:val="NoSpac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Tel.fax. (0-34) 357 40 14   (kontakt telefoniczny tylko w godz.11.00-13.00).</w:t>
      </w: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 w:rsidP="00B27138">
      <w:pPr>
        <w:rPr>
          <w:rFonts w:ascii="Arial" w:hAnsi="Arial" w:cs="Arial"/>
          <w:sz w:val="22"/>
          <w:szCs w:val="22"/>
        </w:rPr>
      </w:pPr>
    </w:p>
    <w:p w:rsidR="002A0C68" w:rsidRDefault="002A0C68"/>
    <w:p w:rsidR="002A0C68" w:rsidRDefault="002A0C68"/>
    <w:p w:rsidR="002A0C68" w:rsidRDefault="002A0C68" w:rsidP="002C6AFB">
      <w:r>
        <w:t xml:space="preserve"> </w:t>
      </w:r>
    </w:p>
    <w:sectPr w:rsidR="002A0C68" w:rsidSect="00226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138"/>
    <w:rsid w:val="001207CC"/>
    <w:rsid w:val="001F1FBD"/>
    <w:rsid w:val="0022667D"/>
    <w:rsid w:val="00274C20"/>
    <w:rsid w:val="002A0C68"/>
    <w:rsid w:val="002C6AFB"/>
    <w:rsid w:val="004157B1"/>
    <w:rsid w:val="005F0790"/>
    <w:rsid w:val="006070F0"/>
    <w:rsid w:val="00612F49"/>
    <w:rsid w:val="007247DC"/>
    <w:rsid w:val="00B27138"/>
    <w:rsid w:val="00D031D2"/>
    <w:rsid w:val="00D16676"/>
    <w:rsid w:val="00E74425"/>
    <w:rsid w:val="00ED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1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271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394</Words>
  <Characters>2365</Characters>
  <Application>Microsoft Office Outlook</Application>
  <DocSecurity>0</DocSecurity>
  <Lines>0</Lines>
  <Paragraphs>0</Paragraphs>
  <ScaleCrop>false</ScaleCrop>
  <Company>MOW Herby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Herby, dnia   09</dc:title>
  <dc:subject/>
  <dc:creator>Mirosława Siudeja</dc:creator>
  <cp:keywords/>
  <dc:description/>
  <cp:lastModifiedBy>Jacek Jędrzejowski</cp:lastModifiedBy>
  <cp:revision>2</cp:revision>
  <cp:lastPrinted>2012-07-11T11:27:00Z</cp:lastPrinted>
  <dcterms:created xsi:type="dcterms:W3CDTF">2012-07-13T07:15:00Z</dcterms:created>
  <dcterms:modified xsi:type="dcterms:W3CDTF">2012-07-13T07:15:00Z</dcterms:modified>
</cp:coreProperties>
</file>