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C7" w:rsidRPr="003052C7" w:rsidRDefault="003052C7" w:rsidP="003052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-727710</wp:posOffset>
            </wp:positionV>
            <wp:extent cx="7658100" cy="1381125"/>
            <wp:effectExtent l="19050" t="0" r="0" b="0"/>
            <wp:wrapThrough wrapText="bothSides">
              <wp:wrapPolygon edited="0">
                <wp:start x="-54" y="0"/>
                <wp:lineTo x="-54" y="21451"/>
                <wp:lineTo x="21600" y="21451"/>
                <wp:lineTo x="21600" y="0"/>
                <wp:lineTo x="-54" y="0"/>
              </wp:wrapPolygon>
            </wp:wrapThrough>
            <wp:docPr id="3" name="Obraz 3" descr="papier 3 n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 3 n kop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2C7" w:rsidRDefault="003052C7" w:rsidP="003052C7">
      <w:pPr>
        <w:ind w:left="6372"/>
      </w:pPr>
      <w:r>
        <w:t>Herby, dnia 08.07.2011r.</w:t>
      </w:r>
    </w:p>
    <w:p w:rsidR="003052C7" w:rsidRDefault="00EA693D" w:rsidP="003052C7">
      <w:r>
        <w:t>MOW 1110  /1959</w:t>
      </w:r>
      <w:r w:rsidR="003052C7">
        <w:t xml:space="preserve">/11                                                                                                   </w:t>
      </w:r>
    </w:p>
    <w:p w:rsidR="003052C7" w:rsidRDefault="003052C7" w:rsidP="003052C7">
      <w:pPr>
        <w:pStyle w:val="Bezodstpw"/>
        <w:spacing w:line="360" w:lineRule="auto"/>
        <w:ind w:left="5664" w:firstLine="708"/>
      </w:pPr>
      <w:r>
        <w:t>Powiatowy  Urząd  Pracy</w:t>
      </w:r>
    </w:p>
    <w:p w:rsidR="003052C7" w:rsidRDefault="003052C7" w:rsidP="003052C7">
      <w:pPr>
        <w:pStyle w:val="Bezodstpw"/>
        <w:spacing w:line="360" w:lineRule="auto"/>
        <w:ind w:left="5664" w:firstLine="708"/>
      </w:pPr>
      <w:r>
        <w:t>ul. Sobieskiego nr 9</w:t>
      </w:r>
    </w:p>
    <w:p w:rsidR="003052C7" w:rsidRDefault="003052C7" w:rsidP="003052C7">
      <w:pPr>
        <w:pStyle w:val="Bezodstpw"/>
        <w:spacing w:line="360" w:lineRule="auto"/>
        <w:ind w:left="5664" w:firstLine="708"/>
      </w:pPr>
      <w:r>
        <w:t>42-700   Lubliniec</w:t>
      </w:r>
    </w:p>
    <w:p w:rsidR="003052C7" w:rsidRDefault="003052C7" w:rsidP="003052C7"/>
    <w:p w:rsidR="003052C7" w:rsidRDefault="003052C7" w:rsidP="003052C7">
      <w:pPr>
        <w:pStyle w:val="Bezodstpw"/>
      </w:pPr>
      <w:r>
        <w:t xml:space="preserve">     Dyrekcja  Młodzieżowego  Ośrodka  Wychowawczego  w  Herbach  zatrudni  </w:t>
      </w:r>
      <w:r w:rsidR="00F429C7">
        <w:t xml:space="preserve"> w roku szkolnym 2011/2012 </w:t>
      </w:r>
      <w:r w:rsidRPr="00BA4430">
        <w:t>nauczyciel</w:t>
      </w:r>
      <w:r>
        <w:t>i</w:t>
      </w:r>
      <w:r w:rsidRPr="00BA4430">
        <w:t>:</w:t>
      </w:r>
      <w:r>
        <w:t xml:space="preserve"> </w:t>
      </w:r>
      <w:r w:rsidRPr="00BA4430">
        <w:t xml:space="preserve"> </w:t>
      </w:r>
    </w:p>
    <w:p w:rsidR="003052C7" w:rsidRDefault="003052C7" w:rsidP="003052C7">
      <w:pPr>
        <w:pStyle w:val="Bezodstpw"/>
      </w:pPr>
      <w:r w:rsidRPr="00BA4430">
        <w:t>1/</w:t>
      </w:r>
      <w:r>
        <w:t xml:space="preserve"> </w:t>
      </w:r>
      <w:r w:rsidRPr="00BA4430">
        <w:t xml:space="preserve"> </w:t>
      </w:r>
      <w:proofErr w:type="spellStart"/>
      <w:r w:rsidRPr="00BA4430">
        <w:t>j.angielskiego</w:t>
      </w:r>
      <w:proofErr w:type="spellEnd"/>
      <w:r>
        <w:t xml:space="preserve"> - w wymiarze  </w:t>
      </w:r>
      <w:r w:rsidRPr="00BA4430">
        <w:t>12/18 etatu;</w:t>
      </w:r>
      <w:r>
        <w:t xml:space="preserve"> </w:t>
      </w:r>
    </w:p>
    <w:p w:rsidR="003052C7" w:rsidRDefault="003052C7" w:rsidP="003052C7">
      <w:pPr>
        <w:pStyle w:val="Bezodstpw"/>
      </w:pPr>
      <w:r w:rsidRPr="00BA4430">
        <w:t xml:space="preserve">2/ historii </w:t>
      </w:r>
      <w:r>
        <w:t xml:space="preserve">- w wymiarze  </w:t>
      </w:r>
      <w:r w:rsidRPr="00BA4430">
        <w:t>10/18 etatu (w tym 4 godz.</w:t>
      </w:r>
      <w:r>
        <w:t xml:space="preserve"> </w:t>
      </w:r>
      <w:r w:rsidRPr="00BA4430">
        <w:t xml:space="preserve">historia z </w:t>
      </w:r>
      <w:proofErr w:type="spellStart"/>
      <w:r w:rsidRPr="00BA4430">
        <w:t>wos</w:t>
      </w:r>
      <w:proofErr w:type="spellEnd"/>
      <w:r>
        <w:t xml:space="preserve"> </w:t>
      </w:r>
      <w:r w:rsidRPr="00BA4430">
        <w:t xml:space="preserve">); </w:t>
      </w:r>
      <w:r>
        <w:t xml:space="preserve">                </w:t>
      </w:r>
    </w:p>
    <w:p w:rsidR="003052C7" w:rsidRDefault="003052C7" w:rsidP="003052C7">
      <w:pPr>
        <w:pStyle w:val="Bezodstpw"/>
      </w:pPr>
      <w:r w:rsidRPr="00BA4430">
        <w:t xml:space="preserve">3/ </w:t>
      </w:r>
      <w:proofErr w:type="spellStart"/>
      <w:r w:rsidRPr="00BA4430">
        <w:t>wos</w:t>
      </w:r>
      <w:proofErr w:type="spellEnd"/>
      <w:r w:rsidRPr="00BA4430">
        <w:t xml:space="preserve"> -</w:t>
      </w:r>
      <w:r w:rsidRPr="0073272F">
        <w:t xml:space="preserve"> </w:t>
      </w:r>
      <w:r>
        <w:t xml:space="preserve">w wymiarze  </w:t>
      </w:r>
      <w:r w:rsidRPr="00BA4430">
        <w:t>2/18 etatu;</w:t>
      </w:r>
    </w:p>
    <w:p w:rsidR="003052C7" w:rsidRDefault="003052C7" w:rsidP="003052C7">
      <w:pPr>
        <w:pStyle w:val="Bezodstpw"/>
      </w:pPr>
      <w:r w:rsidRPr="00BA4430">
        <w:t>4/przyrody-</w:t>
      </w:r>
      <w:r w:rsidRPr="0073272F">
        <w:t xml:space="preserve"> </w:t>
      </w:r>
      <w:r>
        <w:t xml:space="preserve">w wymiarze  </w:t>
      </w:r>
      <w:r w:rsidRPr="00BA4430">
        <w:t>3/18 etatu ;</w:t>
      </w:r>
    </w:p>
    <w:p w:rsidR="003052C7" w:rsidRDefault="003052C7" w:rsidP="003052C7">
      <w:pPr>
        <w:pStyle w:val="Bezodstpw"/>
      </w:pPr>
      <w:r w:rsidRPr="00BA4430">
        <w:t>5/muzyki -</w:t>
      </w:r>
      <w:r w:rsidRPr="0073272F">
        <w:t xml:space="preserve"> </w:t>
      </w:r>
      <w:r>
        <w:t xml:space="preserve">w wymiarze  </w:t>
      </w:r>
      <w:r w:rsidRPr="00BA4430">
        <w:t xml:space="preserve">1,5/18 etatu ;  </w:t>
      </w:r>
      <w:r>
        <w:t xml:space="preserve">                                                      </w:t>
      </w:r>
    </w:p>
    <w:p w:rsidR="003052C7" w:rsidRDefault="003052C7" w:rsidP="003052C7">
      <w:pPr>
        <w:pStyle w:val="Bezodstpw"/>
      </w:pPr>
      <w:r>
        <w:t xml:space="preserve">6/wychowania </w:t>
      </w:r>
      <w:r w:rsidRPr="00BA4430">
        <w:t>do życia w rodzinie-</w:t>
      </w:r>
      <w:r w:rsidRPr="0073272F">
        <w:t xml:space="preserve"> </w:t>
      </w:r>
      <w:r>
        <w:t xml:space="preserve">w wymiarze  </w:t>
      </w:r>
      <w:r w:rsidRPr="00BA4430">
        <w:t>2,22/18 etatu ;</w:t>
      </w:r>
      <w:r>
        <w:t xml:space="preserve"> </w:t>
      </w:r>
    </w:p>
    <w:p w:rsidR="003052C7" w:rsidRDefault="003052C7" w:rsidP="003052C7">
      <w:pPr>
        <w:pStyle w:val="Bezodstpw"/>
      </w:pPr>
      <w:r>
        <w:t>7/ wychowawcę</w:t>
      </w:r>
      <w:r w:rsidRPr="00BA4430">
        <w:t xml:space="preserve"> </w:t>
      </w:r>
      <w:r>
        <w:t>-</w:t>
      </w:r>
      <w:r w:rsidRPr="00BA4430">
        <w:t xml:space="preserve"> </w:t>
      </w:r>
      <w:r>
        <w:t xml:space="preserve">w </w:t>
      </w:r>
      <w:r w:rsidRPr="00BA4430">
        <w:t>pełny</w:t>
      </w:r>
      <w:r>
        <w:t>m</w:t>
      </w:r>
      <w:r w:rsidRPr="0073272F">
        <w:t xml:space="preserve"> </w:t>
      </w:r>
      <w:r>
        <w:t xml:space="preserve"> wymiarze  </w:t>
      </w:r>
      <w:r w:rsidRPr="00BA4430">
        <w:t>(etat</w:t>
      </w:r>
      <w:r>
        <w:t xml:space="preserve">  -</w:t>
      </w:r>
      <w:r w:rsidRPr="00BA4430">
        <w:t xml:space="preserve">24 godz.) ;  </w:t>
      </w:r>
      <w:r>
        <w:t xml:space="preserve">                                    </w:t>
      </w:r>
    </w:p>
    <w:p w:rsidR="003052C7" w:rsidRDefault="003052C7" w:rsidP="003052C7">
      <w:pPr>
        <w:pStyle w:val="Bezodstpw"/>
      </w:pPr>
      <w:r w:rsidRPr="00BA4430">
        <w:t>8/ nauczyciel</w:t>
      </w:r>
      <w:r>
        <w:t>a</w:t>
      </w:r>
      <w:r w:rsidRPr="00BA4430">
        <w:t xml:space="preserve"> praktycznej nauki zawodu-kucharz małej gastronomii -</w:t>
      </w:r>
      <w:r w:rsidRPr="0073272F">
        <w:t xml:space="preserve"> </w:t>
      </w:r>
      <w:r>
        <w:t xml:space="preserve">w wymiarze  </w:t>
      </w:r>
      <w:r w:rsidRPr="00BA4430">
        <w:t>11/22 etatu .</w:t>
      </w:r>
    </w:p>
    <w:p w:rsidR="003052C7" w:rsidRDefault="003052C7" w:rsidP="003052C7">
      <w:pPr>
        <w:pStyle w:val="Bezodstpw"/>
      </w:pPr>
    </w:p>
    <w:p w:rsidR="003052C7" w:rsidRPr="003052C7" w:rsidRDefault="003052C7" w:rsidP="003052C7">
      <w:r w:rsidRPr="003052C7">
        <w:t>Wymagania kwalifikacyjne  :  wykształcenie w. mgr  zgodne z nauczanym przedmiotem +oligofrenopedagogika+ resocjalizacja.</w:t>
      </w:r>
    </w:p>
    <w:p w:rsidR="003052C7" w:rsidRDefault="003052C7" w:rsidP="003052C7">
      <w:pPr>
        <w:pStyle w:val="Bezodstpw"/>
      </w:pPr>
      <w:r>
        <w:t>W przypadku nauczyciela praktycznej nauki zawodu  wymagane wykształcenie:</w:t>
      </w:r>
    </w:p>
    <w:p w:rsidR="003052C7" w:rsidRDefault="003052C7" w:rsidP="003052C7">
      <w:pPr>
        <w:pStyle w:val="Bezodstpw"/>
      </w:pPr>
      <w:r>
        <w:t xml:space="preserve">-świadectwo dojrzałości i dokument potwierdzający kwalifikacje zawodowe w zakresie kucharskim                i przygotowanie pedagogiczne, a także co najmniej dwuletni staż pracy w zawodzie kucharza lub </w:t>
      </w:r>
    </w:p>
    <w:p w:rsidR="003052C7" w:rsidRDefault="003052C7" w:rsidP="003052C7">
      <w:pPr>
        <w:pStyle w:val="Bezodstpw"/>
      </w:pPr>
      <w:r>
        <w:t>-tytuł mistrza w zawodzie kucharza oraz przygotowanie pedagogiczne.</w:t>
      </w:r>
    </w:p>
    <w:p w:rsidR="003052C7" w:rsidRDefault="003052C7" w:rsidP="003052C7">
      <w:pPr>
        <w:pStyle w:val="Bezodstpw"/>
      </w:pPr>
    </w:p>
    <w:p w:rsidR="003052C7" w:rsidRDefault="003052C7" w:rsidP="003052C7">
      <w:r>
        <w:t>Mile widziane doświadczenie w pracy z młodzieżą niedostosowaną społecznie i upośledzoną umysłowo w stopniu lekkim.</w:t>
      </w:r>
    </w:p>
    <w:p w:rsidR="003052C7" w:rsidRPr="00F42B34" w:rsidRDefault="003052C7" w:rsidP="003052C7">
      <w:pPr>
        <w:rPr>
          <w:color w:val="000000" w:themeColor="text1"/>
        </w:rPr>
      </w:pPr>
      <w:r>
        <w:t xml:space="preserve">Oferty prosimy składać  do dnia 15.08.2011r. na   adres : Młodzieżowy Ośrodek Wychowawczy,                 ul. Lubliniecka 10/12   42-284 Herby  lub e-mailem    </w:t>
      </w:r>
      <w:hyperlink r:id="rId8" w:history="1">
        <w:r w:rsidRPr="00AD2E59">
          <w:rPr>
            <w:rStyle w:val="Hipercze"/>
          </w:rPr>
          <w:t>sekretariat@herby.edu.pl</w:t>
        </w:r>
      </w:hyperlink>
      <w:r>
        <w:rPr>
          <w:color w:val="548DD4" w:themeColor="text2" w:themeTint="99"/>
        </w:rPr>
        <w:t xml:space="preserve">       </w:t>
      </w:r>
      <w:r>
        <w:rPr>
          <w:color w:val="000000" w:themeColor="text1"/>
        </w:rPr>
        <w:t>.</w:t>
      </w:r>
    </w:p>
    <w:p w:rsidR="003052C7" w:rsidRDefault="003052C7" w:rsidP="003052C7">
      <w:r>
        <w:t xml:space="preserve"> </w:t>
      </w:r>
    </w:p>
    <w:p w:rsidR="001B62B3" w:rsidRDefault="001B62B3" w:rsidP="0092641E">
      <w:pPr>
        <w:pStyle w:val="NormalnyWeb"/>
      </w:pPr>
    </w:p>
    <w:p w:rsidR="001B62B3" w:rsidRDefault="001B62B3" w:rsidP="0092641E">
      <w:pPr>
        <w:pStyle w:val="NormalnyWeb"/>
      </w:pPr>
    </w:p>
    <w:p w:rsidR="001B62B3" w:rsidRDefault="001B62B3" w:rsidP="0092641E">
      <w:pPr>
        <w:pStyle w:val="NormalnyWeb"/>
      </w:pPr>
    </w:p>
    <w:p w:rsidR="001B62B3" w:rsidRDefault="001B62B3" w:rsidP="0092641E">
      <w:pPr>
        <w:pStyle w:val="NormalnyWeb"/>
      </w:pPr>
    </w:p>
    <w:p w:rsidR="001B62B3" w:rsidRDefault="001B62B3" w:rsidP="0092641E">
      <w:pPr>
        <w:pStyle w:val="NormalnyWeb"/>
      </w:pPr>
    </w:p>
    <w:sectPr w:rsidR="001B62B3" w:rsidSect="00CB17A4">
      <w:pgSz w:w="11906" w:h="16838"/>
      <w:pgMar w:top="1417" w:right="1841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BF6" w:rsidRDefault="007D5BF6" w:rsidP="005418DA">
      <w:pPr>
        <w:spacing w:after="0" w:line="240" w:lineRule="auto"/>
      </w:pPr>
      <w:r>
        <w:separator/>
      </w:r>
    </w:p>
  </w:endnote>
  <w:endnote w:type="continuationSeparator" w:id="0">
    <w:p w:rsidR="007D5BF6" w:rsidRDefault="007D5BF6" w:rsidP="0054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BF6" w:rsidRDefault="007D5BF6" w:rsidP="005418DA">
      <w:pPr>
        <w:spacing w:after="0" w:line="240" w:lineRule="auto"/>
      </w:pPr>
      <w:r>
        <w:separator/>
      </w:r>
    </w:p>
  </w:footnote>
  <w:footnote w:type="continuationSeparator" w:id="0">
    <w:p w:rsidR="007D5BF6" w:rsidRDefault="007D5BF6" w:rsidP="00541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46B7"/>
    <w:multiLevelType w:val="hybridMultilevel"/>
    <w:tmpl w:val="BC48A20C"/>
    <w:lvl w:ilvl="0" w:tplc="B09CC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69375C"/>
    <w:multiLevelType w:val="hybridMultilevel"/>
    <w:tmpl w:val="5930ED0E"/>
    <w:lvl w:ilvl="0" w:tplc="76C8362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71A69"/>
    <w:rsid w:val="000249A5"/>
    <w:rsid w:val="0007415F"/>
    <w:rsid w:val="00080E4B"/>
    <w:rsid w:val="000866B0"/>
    <w:rsid w:val="000F3891"/>
    <w:rsid w:val="0011149C"/>
    <w:rsid w:val="00126F3F"/>
    <w:rsid w:val="001B2391"/>
    <w:rsid w:val="001B62B3"/>
    <w:rsid w:val="00201001"/>
    <w:rsid w:val="00205D22"/>
    <w:rsid w:val="00241CCA"/>
    <w:rsid w:val="00281D4A"/>
    <w:rsid w:val="002942FB"/>
    <w:rsid w:val="002E19A4"/>
    <w:rsid w:val="003052C7"/>
    <w:rsid w:val="00355A88"/>
    <w:rsid w:val="00382F36"/>
    <w:rsid w:val="003A3076"/>
    <w:rsid w:val="003B7AD5"/>
    <w:rsid w:val="00414E52"/>
    <w:rsid w:val="004279B9"/>
    <w:rsid w:val="0043085B"/>
    <w:rsid w:val="0044639E"/>
    <w:rsid w:val="00453543"/>
    <w:rsid w:val="00462872"/>
    <w:rsid w:val="004849EA"/>
    <w:rsid w:val="004A0BB2"/>
    <w:rsid w:val="004A3D44"/>
    <w:rsid w:val="004A60EE"/>
    <w:rsid w:val="004E752E"/>
    <w:rsid w:val="004F469D"/>
    <w:rsid w:val="005129E0"/>
    <w:rsid w:val="00524725"/>
    <w:rsid w:val="00530DFC"/>
    <w:rsid w:val="00535D46"/>
    <w:rsid w:val="005418DA"/>
    <w:rsid w:val="005A4096"/>
    <w:rsid w:val="005B6C9D"/>
    <w:rsid w:val="005F6CE9"/>
    <w:rsid w:val="006132A6"/>
    <w:rsid w:val="00680663"/>
    <w:rsid w:val="0069406F"/>
    <w:rsid w:val="006A6596"/>
    <w:rsid w:val="006E1089"/>
    <w:rsid w:val="0070014A"/>
    <w:rsid w:val="007443CC"/>
    <w:rsid w:val="007D5BF6"/>
    <w:rsid w:val="007E722F"/>
    <w:rsid w:val="00840DA3"/>
    <w:rsid w:val="008528A5"/>
    <w:rsid w:val="00852B4E"/>
    <w:rsid w:val="00872665"/>
    <w:rsid w:val="008823E9"/>
    <w:rsid w:val="0089173F"/>
    <w:rsid w:val="00897E9B"/>
    <w:rsid w:val="009113E5"/>
    <w:rsid w:val="00922CCC"/>
    <w:rsid w:val="0092641E"/>
    <w:rsid w:val="00932BD4"/>
    <w:rsid w:val="00940A5D"/>
    <w:rsid w:val="00953E3D"/>
    <w:rsid w:val="00970501"/>
    <w:rsid w:val="00971A69"/>
    <w:rsid w:val="00985982"/>
    <w:rsid w:val="009A2B25"/>
    <w:rsid w:val="009B11C5"/>
    <w:rsid w:val="009F234E"/>
    <w:rsid w:val="00A065D2"/>
    <w:rsid w:val="00A12D8D"/>
    <w:rsid w:val="00A41605"/>
    <w:rsid w:val="00A50B73"/>
    <w:rsid w:val="00AA121F"/>
    <w:rsid w:val="00AD761D"/>
    <w:rsid w:val="00B0236F"/>
    <w:rsid w:val="00B2582A"/>
    <w:rsid w:val="00C129C0"/>
    <w:rsid w:val="00C35CA6"/>
    <w:rsid w:val="00C45974"/>
    <w:rsid w:val="00C57E32"/>
    <w:rsid w:val="00C9779D"/>
    <w:rsid w:val="00CB17A4"/>
    <w:rsid w:val="00CD3C9F"/>
    <w:rsid w:val="00D23B78"/>
    <w:rsid w:val="00D83AED"/>
    <w:rsid w:val="00E41BCB"/>
    <w:rsid w:val="00E54AB6"/>
    <w:rsid w:val="00E9732E"/>
    <w:rsid w:val="00E97372"/>
    <w:rsid w:val="00EA0DB0"/>
    <w:rsid w:val="00EA1D68"/>
    <w:rsid w:val="00EA693D"/>
    <w:rsid w:val="00EB7BFF"/>
    <w:rsid w:val="00F02592"/>
    <w:rsid w:val="00F142E9"/>
    <w:rsid w:val="00F429C7"/>
    <w:rsid w:val="00F741F8"/>
    <w:rsid w:val="00F8015B"/>
    <w:rsid w:val="00FD0B57"/>
    <w:rsid w:val="00FD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CA6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1605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8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41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18DA"/>
  </w:style>
  <w:style w:type="paragraph" w:styleId="Stopka">
    <w:name w:val="footer"/>
    <w:basedOn w:val="Normalny"/>
    <w:link w:val="StopkaZnak"/>
    <w:uiPriority w:val="99"/>
    <w:semiHidden/>
    <w:unhideWhenUsed/>
    <w:rsid w:val="00541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18DA"/>
  </w:style>
  <w:style w:type="character" w:customStyle="1" w:styleId="Nagwek1Znak">
    <w:name w:val="Nagłówek 1 Znak"/>
    <w:basedOn w:val="Domylnaczcionkaakapitu"/>
    <w:link w:val="Nagwek1"/>
    <w:uiPriority w:val="99"/>
    <w:rsid w:val="00A4160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41605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1605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nhideWhenUsed/>
    <w:rsid w:val="004A3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14E52"/>
    <w:rPr>
      <w:rFonts w:eastAsia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B11C5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B11C5"/>
    <w:rPr>
      <w:rFonts w:ascii="Tahoma" w:eastAsia="Calibri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0B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0B73"/>
    <w:rPr>
      <w:rFonts w:eastAsia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0B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0B73"/>
    <w:rPr>
      <w:rFonts w:eastAsia="Calibri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9F234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u w:val="double"/>
      <w:lang w:eastAsia="pl-PL"/>
    </w:rPr>
  </w:style>
  <w:style w:type="character" w:customStyle="1" w:styleId="TytuZnak">
    <w:name w:val="Tytuł Znak"/>
    <w:basedOn w:val="Domylnaczcionkaakapitu"/>
    <w:link w:val="Tytu"/>
    <w:rsid w:val="009F234E"/>
    <w:rPr>
      <w:rFonts w:ascii="Times New Roman" w:hAnsi="Times New Roman"/>
      <w:b/>
      <w:bCs/>
      <w:sz w:val="28"/>
      <w:szCs w:val="24"/>
      <w:u w:val="double"/>
    </w:rPr>
  </w:style>
  <w:style w:type="character" w:styleId="Hipercze">
    <w:name w:val="Hyperlink"/>
    <w:basedOn w:val="Domylnaczcionkaakapitu"/>
    <w:uiPriority w:val="99"/>
    <w:unhideWhenUsed/>
    <w:rsid w:val="003052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herby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a\AppData\Roaming\Microsoft\Szablony\MOW%2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MOW 1</Template>
  <TotalTime>16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Kadry</cp:lastModifiedBy>
  <cp:revision>6</cp:revision>
  <cp:lastPrinted>2011-07-08T11:14:00Z</cp:lastPrinted>
  <dcterms:created xsi:type="dcterms:W3CDTF">2011-07-08T11:06:00Z</dcterms:created>
  <dcterms:modified xsi:type="dcterms:W3CDTF">2011-07-08T11:28:00Z</dcterms:modified>
</cp:coreProperties>
</file>