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AA" w:rsidRDefault="009868AA"/>
    <w:p w:rsidR="009868AA" w:rsidRDefault="009868AA">
      <w:r>
        <w:t>MOW w Herbach zatrudni   :</w:t>
      </w:r>
    </w:p>
    <w:p w:rsidR="009868AA" w:rsidRDefault="009868AA">
      <w:r>
        <w:t>1/ nauczyciela języka angielskiego-12/18 etatu (na zastępstwo w roku szkolnym 2010/11);</w:t>
      </w:r>
    </w:p>
    <w:p w:rsidR="009868AA" w:rsidRDefault="009868AA">
      <w:r>
        <w:t>Wymagania: wykształcenie wyższe mgr z przygotowaniem pedagogicznym   w zakresie j.angielskiego + oligofrenopedagogika + resocjalizacja</w:t>
      </w:r>
    </w:p>
    <w:p w:rsidR="009868AA" w:rsidRDefault="009868AA">
      <w:r>
        <w:t>2/ nauczyciela  gimnastyki korekcyjnej -4/18 etatu</w:t>
      </w:r>
    </w:p>
    <w:p w:rsidR="009868AA" w:rsidRDefault="009868AA">
      <w:r>
        <w:t>Wymagania: wykształcenie wyższe mgr z przygotowaniem pedagogicznym  w zakresie wychowania fizycznego   + oligofrenopedagogika + resocjalizacja + uprawnienia do nauczania gimnastyki korekcyjnej</w:t>
      </w:r>
    </w:p>
    <w:p w:rsidR="009868AA" w:rsidRDefault="009868AA">
      <w:r>
        <w:t>3/ nauczyciela muzyki -2/24 etatu (zajęcia dodatkowe w internacie)  i  2/18 etatu</w:t>
      </w:r>
    </w:p>
    <w:p w:rsidR="009868AA" w:rsidRDefault="009868AA">
      <w:r>
        <w:t>Wymagania: wykształcenie wyższe mgr z przygotowaniem pedagogicznym    w zakresie muzyki                   + oligofrenopedagogika + resocjalizacja</w:t>
      </w:r>
    </w:p>
    <w:p w:rsidR="009868AA" w:rsidRDefault="009868AA">
      <w:r>
        <w:t xml:space="preserve">4/psychologa w pełnym wymiarze etatu </w:t>
      </w:r>
    </w:p>
    <w:p w:rsidR="009868AA" w:rsidRDefault="009868AA" w:rsidP="00562E0A">
      <w:r>
        <w:t>Wymagania: co najmniej dwuletnie doświadczenie w pracy z młodzieżą niedostosowaną społecznie               i upośledzoną umysłowo ,wykształcenie wyższe mgr z przygotowaniem pedagogicznym    w zakresie psychologii   + oligofrenopedagogika + resocjalizacja.</w:t>
      </w:r>
    </w:p>
    <w:p w:rsidR="009868AA" w:rsidRDefault="009868AA">
      <w:r>
        <w:t>5/</w:t>
      </w:r>
      <w:r w:rsidRPr="003A0FDC">
        <w:t>nauczyciel</w:t>
      </w:r>
      <w:r>
        <w:t>a</w:t>
      </w:r>
      <w:r w:rsidRPr="003A0FDC">
        <w:t xml:space="preserve"> praktycznej nauki zawodu ogrodnika -11/22 etatu</w:t>
      </w:r>
    </w:p>
    <w:p w:rsidR="009868AA" w:rsidRDefault="009868AA" w:rsidP="0018528C">
      <w:r>
        <w:t xml:space="preserve">Wykształcenie : </w:t>
      </w:r>
    </w:p>
    <w:p w:rsidR="009868AA" w:rsidRDefault="009868AA" w:rsidP="0018528C">
      <w:r>
        <w:t>-świadectwo dojrzałości  i  dokument potwierdzający kwalifikacje zawodowe w zakresie ogrodnictwa i przygotowanie pedagogiczne, a także co najmniej dwuletni staż pracy w zawodzie ogrodnika,</w:t>
      </w:r>
    </w:p>
    <w:p w:rsidR="009868AA" w:rsidRDefault="009868AA" w:rsidP="0018528C">
      <w:r>
        <w:t>lub</w:t>
      </w:r>
    </w:p>
    <w:p w:rsidR="009868AA" w:rsidRDefault="009868AA" w:rsidP="0018528C">
      <w:r>
        <w:t>-tytuł mistrza w zawodzie ogrodnika, oraz przygotowanie pedagogiczne</w:t>
      </w:r>
    </w:p>
    <w:p w:rsidR="009868AA" w:rsidRDefault="009868AA" w:rsidP="00562E0A">
      <w:r>
        <w:t>Opis : Praca z chłopcami niedostosowanymi  społecznie i upośledzonymi w stopniu lekkim.</w:t>
      </w:r>
    </w:p>
    <w:p w:rsidR="009868AA" w:rsidRDefault="009868AA" w:rsidP="00562E0A">
      <w:r>
        <w:t>Oferty prosimy kierować do 15.08.2010r. na e-mail : sekretariat@herby.edu.pl.</w:t>
      </w:r>
    </w:p>
    <w:p w:rsidR="009868AA" w:rsidRDefault="009868AA" w:rsidP="0018528C"/>
    <w:sectPr w:rsidR="009868AA" w:rsidSect="003A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28C"/>
    <w:rsid w:val="00010A2C"/>
    <w:rsid w:val="000B5E36"/>
    <w:rsid w:val="0018528C"/>
    <w:rsid w:val="00271C32"/>
    <w:rsid w:val="003A0FDC"/>
    <w:rsid w:val="003A2A1E"/>
    <w:rsid w:val="00562E0A"/>
    <w:rsid w:val="0059761C"/>
    <w:rsid w:val="009868AA"/>
    <w:rsid w:val="00A91175"/>
    <w:rsid w:val="00B24C3D"/>
    <w:rsid w:val="00DC2F3A"/>
    <w:rsid w:val="00DE61B7"/>
    <w:rsid w:val="00E7460A"/>
    <w:rsid w:val="00E7493A"/>
    <w:rsid w:val="00FB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217</Words>
  <Characters>1308</Characters>
  <Application>Microsoft Office Outlook</Application>
  <DocSecurity>0</DocSecurity>
  <Lines>0</Lines>
  <Paragraphs>0</Paragraphs>
  <ScaleCrop>false</ScaleCrop>
  <Company>MOW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MOW w Herbach zatrudni   :</dc:title>
  <dc:subject/>
  <dc:creator>Kadry</dc:creator>
  <cp:keywords/>
  <dc:description/>
  <cp:lastModifiedBy>Jacek Jędrzejowski</cp:lastModifiedBy>
  <cp:revision>2</cp:revision>
  <dcterms:created xsi:type="dcterms:W3CDTF">2010-07-05T10:57:00Z</dcterms:created>
  <dcterms:modified xsi:type="dcterms:W3CDTF">2010-07-05T10:57:00Z</dcterms:modified>
</cp:coreProperties>
</file>